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D47" w:rsidRPr="00284FEA" w:rsidRDefault="008B7D47" w:rsidP="00284FEA">
      <w:pPr>
        <w:tabs>
          <w:tab w:val="left" w:pos="0"/>
          <w:tab w:val="left" w:leader="dot" w:pos="5670"/>
        </w:tabs>
        <w:spacing w:after="0" w:line="360" w:lineRule="auto"/>
        <w:jc w:val="center"/>
        <w:rPr>
          <w:rFonts w:ascii="Arial" w:hAnsi="Arial" w:cs="Arial"/>
          <w:b/>
          <w:sz w:val="32"/>
          <w:szCs w:val="24"/>
          <w:lang w:eastAsia="hu-HU"/>
        </w:rPr>
      </w:pPr>
      <w:r w:rsidRPr="00284FEA">
        <w:rPr>
          <w:rFonts w:ascii="Arial" w:hAnsi="Arial" w:cs="Arial"/>
          <w:b/>
          <w:sz w:val="32"/>
          <w:szCs w:val="24"/>
          <w:lang w:eastAsia="hu-HU"/>
        </w:rPr>
        <w:t>Jelentkezési Lap</w:t>
      </w:r>
    </w:p>
    <w:p w:rsidR="008B7D47" w:rsidRPr="00284FEA" w:rsidRDefault="008B7D47" w:rsidP="00D75FC6">
      <w:pPr>
        <w:tabs>
          <w:tab w:val="left" w:pos="0"/>
          <w:tab w:val="left" w:leader="dot" w:pos="5670"/>
        </w:tabs>
        <w:spacing w:after="0" w:line="360" w:lineRule="auto"/>
        <w:jc w:val="center"/>
        <w:rPr>
          <w:rFonts w:ascii="Arial" w:hAnsi="Arial" w:cs="Arial"/>
          <w:sz w:val="24"/>
          <w:szCs w:val="24"/>
          <w:lang w:eastAsia="hu-HU"/>
        </w:rPr>
      </w:pPr>
      <w:bookmarkStart w:id="0" w:name="_Hlk100758947"/>
      <w:r>
        <w:rPr>
          <w:rFonts w:ascii="Arial" w:hAnsi="Arial" w:cs="Arial"/>
          <w:sz w:val="24"/>
          <w:szCs w:val="24"/>
          <w:lang w:eastAsia="hu-HU"/>
        </w:rPr>
        <w:t>a n</w:t>
      </w:r>
      <w:r w:rsidRPr="00284FEA">
        <w:rPr>
          <w:rFonts w:ascii="Arial" w:hAnsi="Arial" w:cs="Arial"/>
          <w:sz w:val="24"/>
          <w:szCs w:val="24"/>
          <w:lang w:eastAsia="hu-HU"/>
        </w:rPr>
        <w:t xml:space="preserve">épszámlálás </w:t>
      </w:r>
      <w:r w:rsidRPr="00284FEA">
        <w:rPr>
          <w:rFonts w:ascii="Arial" w:hAnsi="Arial" w:cs="Arial"/>
          <w:b/>
          <w:sz w:val="24"/>
          <w:szCs w:val="24"/>
          <w:lang w:eastAsia="hu-HU"/>
        </w:rPr>
        <w:t>számlálóbiztos</w:t>
      </w:r>
      <w:r>
        <w:rPr>
          <w:rFonts w:ascii="Arial" w:hAnsi="Arial" w:cs="Arial"/>
          <w:b/>
          <w:sz w:val="24"/>
          <w:szCs w:val="24"/>
          <w:lang w:eastAsia="hu-HU"/>
        </w:rPr>
        <w:t>i</w:t>
      </w:r>
      <w:r w:rsidRPr="00284FEA">
        <w:rPr>
          <w:rFonts w:ascii="Arial" w:hAnsi="Arial" w:cs="Arial"/>
          <w:sz w:val="24"/>
          <w:szCs w:val="24"/>
          <w:lang w:eastAsia="hu-HU"/>
        </w:rPr>
        <w:t xml:space="preserve"> feladataira</w:t>
      </w:r>
      <w:bookmarkEnd w:id="0"/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Név: </w:t>
      </w:r>
      <w:r w:rsidRPr="00284FEA">
        <w:rPr>
          <w:rFonts w:ascii="Arial" w:hAnsi="Arial" w:cs="Arial"/>
          <w:sz w:val="24"/>
          <w:szCs w:val="24"/>
        </w:rPr>
        <w:tab/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Lakcím</w:t>
      </w:r>
      <w:r w:rsidRPr="00284FEA">
        <w:rPr>
          <w:rFonts w:ascii="Arial" w:hAnsi="Arial" w:cs="Arial"/>
          <w:sz w:val="24"/>
          <w:szCs w:val="24"/>
        </w:rPr>
        <w:tab/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Telefonszám:</w:t>
      </w:r>
      <w:r w:rsidRPr="00284FEA">
        <w:rPr>
          <w:rFonts w:ascii="Arial" w:hAnsi="Arial" w:cs="Arial"/>
          <w:sz w:val="24"/>
          <w:szCs w:val="24"/>
        </w:rPr>
        <w:tab/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E-mail cím:</w:t>
      </w:r>
      <w:r w:rsidRPr="00284FEA">
        <w:rPr>
          <w:rFonts w:ascii="Arial" w:hAnsi="Arial" w:cs="Arial"/>
          <w:sz w:val="24"/>
          <w:szCs w:val="24"/>
        </w:rPr>
        <w:tab/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8B7D47" w:rsidRPr="00284FEA" w:rsidRDefault="008B7D47" w:rsidP="00D75FC6">
      <w:pPr>
        <w:pStyle w:val="ListParagraph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Iskolai végzettség: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Alapfok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Középfok</w:t>
      </w:r>
    </w:p>
    <w:p w:rsidR="008B7D47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Felsőfok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8B7D47" w:rsidRDefault="008B7D47" w:rsidP="00483ED0">
      <w:pPr>
        <w:pStyle w:val="ListParagraph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483ED0">
        <w:rPr>
          <w:rFonts w:ascii="Arial" w:hAnsi="Arial" w:cs="Arial"/>
          <w:sz w:val="24"/>
          <w:szCs w:val="24"/>
        </w:rPr>
        <w:t>Nyelvismeret:………………………</w:t>
      </w:r>
    </w:p>
    <w:p w:rsidR="008B7D47" w:rsidRPr="00483ED0" w:rsidRDefault="008B7D47" w:rsidP="00483ED0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8B7D47" w:rsidRPr="00284FEA" w:rsidRDefault="008B7D47" w:rsidP="00D75FC6">
      <w:pPr>
        <w:pStyle w:val="ListParagraph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Gazdasági aktivitás: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teljes munkaidőben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Foglalkoztatott – részmunkaidőben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Munkanélküli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Egyéb: ………………………….. </w:t>
      </w:r>
      <w:r w:rsidRPr="00284FEA">
        <w:rPr>
          <w:rFonts w:ascii="Arial" w:hAnsi="Arial" w:cs="Arial"/>
          <w:sz w:val="24"/>
          <w:szCs w:val="24"/>
        </w:rPr>
        <w:tab/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8B7D47" w:rsidRPr="00284FEA" w:rsidRDefault="008B7D47" w:rsidP="00D75FC6">
      <w:pPr>
        <w:pStyle w:val="ListParagraph"/>
        <w:numPr>
          <w:ilvl w:val="0"/>
          <w:numId w:val="13"/>
        </w:numPr>
        <w:spacing w:after="0" w:line="257" w:lineRule="auto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Részt vett korábban </w:t>
      </w:r>
      <w:r>
        <w:rPr>
          <w:rFonts w:ascii="Arial" w:hAnsi="Arial" w:cs="Arial"/>
          <w:sz w:val="24"/>
          <w:szCs w:val="24"/>
        </w:rPr>
        <w:t>kérdezőként</w:t>
      </w:r>
      <w:r w:rsidRPr="00284FEA">
        <w:rPr>
          <w:rFonts w:ascii="Arial" w:hAnsi="Arial" w:cs="Arial"/>
          <w:sz w:val="24"/>
          <w:szCs w:val="24"/>
        </w:rPr>
        <w:t xml:space="preserve"> lakossági típusú adatfelvételben?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Igen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Nem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8B7D47" w:rsidRPr="00284FEA" w:rsidRDefault="008B7D47" w:rsidP="00D75FC6">
      <w:pPr>
        <w:pStyle w:val="ListParagraph"/>
        <w:numPr>
          <w:ilvl w:val="0"/>
          <w:numId w:val="13"/>
        </w:num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Melyik település</w:t>
      </w:r>
      <w:r>
        <w:rPr>
          <w:rFonts w:ascii="Arial" w:hAnsi="Arial" w:cs="Arial"/>
          <w:sz w:val="24"/>
          <w:szCs w:val="24"/>
        </w:rPr>
        <w:t>(ek)</w:t>
      </w:r>
      <w:r w:rsidRPr="00284FEA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, illetve település részen</w:t>
      </w:r>
      <w:r w:rsidRPr="00284FEA">
        <w:rPr>
          <w:rFonts w:ascii="Arial" w:hAnsi="Arial" w:cs="Arial"/>
          <w:sz w:val="24"/>
          <w:szCs w:val="24"/>
        </w:rPr>
        <w:t xml:space="preserve"> vállalna feladatot?</w:t>
      </w:r>
    </w:p>
    <w:p w:rsidR="008B7D47" w:rsidRDefault="008B7D47" w:rsidP="00D75FC6">
      <w:pPr>
        <w:spacing w:after="0" w:line="257" w:lineRule="auto"/>
        <w:ind w:left="426" w:hanging="66"/>
        <w:jc w:val="both"/>
        <w:rPr>
          <w:rFonts w:ascii="Arial" w:hAnsi="Arial" w:cs="Arial"/>
          <w:sz w:val="24"/>
          <w:szCs w:val="24"/>
        </w:rPr>
      </w:pPr>
    </w:p>
    <w:p w:rsidR="008B7D47" w:rsidRPr="00284FEA" w:rsidRDefault="008B7D47" w:rsidP="00D75FC6">
      <w:pPr>
        <w:spacing w:after="0" w:line="257" w:lineRule="auto"/>
        <w:ind w:left="426" w:hanging="66"/>
        <w:jc w:val="both"/>
        <w:rPr>
          <w:rFonts w:ascii="Arial" w:hAnsi="Arial" w:cs="Arial"/>
          <w:sz w:val="24"/>
          <w:szCs w:val="24"/>
          <w:highlight w:val="yellow"/>
        </w:rPr>
      </w:pPr>
      <w:r w:rsidRPr="00284FEA">
        <w:rPr>
          <w:rFonts w:ascii="Arial" w:hAnsi="Arial" w:cs="Arial"/>
          <w:sz w:val="24"/>
          <w:szCs w:val="24"/>
        </w:rPr>
        <w:t>………………………………..………………………………..……………………</w:t>
      </w:r>
      <w:r w:rsidRPr="00284FEA">
        <w:rPr>
          <w:rFonts w:ascii="Arial" w:hAnsi="Arial" w:cs="Arial"/>
          <w:sz w:val="24"/>
          <w:szCs w:val="24"/>
        </w:rPr>
        <w:tab/>
      </w:r>
      <w:r w:rsidRPr="00284FEA">
        <w:rPr>
          <w:rFonts w:ascii="Arial" w:hAnsi="Arial" w:cs="Arial"/>
          <w:sz w:val="24"/>
          <w:szCs w:val="24"/>
        </w:rPr>
        <w:br/>
        <w:t>________________________________________________________________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Az </w:t>
      </w:r>
      <w:hyperlink r:id="rId7" w:tgtFrame="_blank" w:history="1">
        <w:r w:rsidRPr="00284FEA">
          <w:rPr>
            <w:rFonts w:ascii="Arial" w:hAnsi="Arial" w:cs="Arial"/>
            <w:sz w:val="24"/>
            <w:szCs w:val="24"/>
          </w:rPr>
          <w:t>adatkezelési tájékoztatót</w:t>
        </w:r>
      </w:hyperlink>
      <w:r w:rsidRPr="00284FEA">
        <w:rPr>
          <w:rFonts w:ascii="Arial" w:hAnsi="Arial" w:cs="Arial"/>
          <w:sz w:val="24"/>
          <w:szCs w:val="24"/>
        </w:rPr>
        <w:t xml:space="preserve"> elolvastam és megértettem.</w:t>
      </w:r>
    </w:p>
    <w:p w:rsidR="008B7D47" w:rsidRDefault="008B7D47" w:rsidP="00D75FC6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Kijelentem, hogy kifejezett hozzájárulásomat adom ahhoz, hogy a jelentkezési lapomon feltüntetett adataimat a KSH és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  <w:lang w:eastAsia="hu-HU"/>
        </w:rPr>
        <w:t>Polgármesteri Hivatal / Közös Önkormányzati H</w:t>
      </w:r>
      <w:r w:rsidRPr="00284FEA">
        <w:rPr>
          <w:rFonts w:ascii="Arial" w:hAnsi="Arial" w:cs="Arial"/>
          <w:sz w:val="24"/>
          <w:szCs w:val="24"/>
          <w:lang w:eastAsia="hu-HU"/>
        </w:rPr>
        <w:t>ivatal</w:t>
      </w:r>
      <w:r w:rsidRPr="00284FEA">
        <w:rPr>
          <w:rFonts w:ascii="Arial" w:hAnsi="Arial" w:cs="Arial"/>
          <w:sz w:val="24"/>
          <w:szCs w:val="24"/>
        </w:rPr>
        <w:t xml:space="preserve"> </w:t>
      </w:r>
      <w:r w:rsidRPr="00284FEA">
        <w:rPr>
          <w:rFonts w:ascii="Arial" w:hAnsi="Arial" w:cs="Arial"/>
          <w:sz w:val="24"/>
          <w:szCs w:val="24"/>
          <w:lang w:eastAsia="hu-HU"/>
        </w:rPr>
        <w:t xml:space="preserve">Adatkezelési tájékoztatójának 1. pontja </w:t>
      </w:r>
      <w:r w:rsidRPr="00284FEA">
        <w:rPr>
          <w:rFonts w:ascii="Arial" w:hAnsi="Arial" w:cs="Arial"/>
          <w:sz w:val="24"/>
          <w:szCs w:val="24"/>
        </w:rPr>
        <w:t>szerint kezelje</w:t>
      </w:r>
      <w:r w:rsidRPr="00284FEA">
        <w:rPr>
          <w:rFonts w:ascii="Arial" w:hAnsi="Arial" w:cs="Arial"/>
          <w:i/>
          <w:sz w:val="24"/>
          <w:szCs w:val="24"/>
        </w:rPr>
        <w:t>.</w:t>
      </w:r>
    </w:p>
    <w:p w:rsidR="008B7D47" w:rsidRPr="00D75FC6" w:rsidRDefault="008B7D47" w:rsidP="00D75FC6">
      <w:pPr>
        <w:spacing w:after="0" w:line="257" w:lineRule="auto"/>
        <w:jc w:val="both"/>
        <w:rPr>
          <w:rFonts w:ascii="Arial" w:hAnsi="Arial" w:cs="Arial"/>
          <w:i/>
          <w:sz w:val="24"/>
          <w:szCs w:val="24"/>
        </w:rPr>
      </w:pPr>
    </w:p>
    <w:p w:rsidR="008B7D47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Külön hozzájárulásomat adom ahhoz,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Segoe UI Symbol" w:hAnsi="Segoe UI Symbol" w:cs="Segoe UI Symbol"/>
          <w:sz w:val="24"/>
          <w:szCs w:val="24"/>
        </w:rPr>
        <w:t>☐</w:t>
      </w:r>
      <w:r w:rsidRPr="00284FEA">
        <w:rPr>
          <w:rFonts w:ascii="Arial" w:hAnsi="Arial" w:cs="Arial"/>
          <w:sz w:val="24"/>
          <w:szCs w:val="24"/>
        </w:rPr>
        <w:t xml:space="preserve">   Nem adom hozzájárulásomat ahhoz,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>hogy a KSH átadja a Call Center részére az általam megadott telefonszámomat és e-mail címemet, abból a célból, hogy az adatszolgáltató kérésre azt megismerhesse.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8B7D47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 w:rsidRPr="00284FEA">
        <w:rPr>
          <w:rFonts w:ascii="Arial" w:hAnsi="Arial" w:cs="Arial"/>
          <w:sz w:val="24"/>
          <w:szCs w:val="24"/>
        </w:rPr>
        <w:t xml:space="preserve">Alulírott kijelentem, hogy büntetlen előéletű vagyok. </w:t>
      </w:r>
    </w:p>
    <w:p w:rsidR="008B7D47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8B7D47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8B7D47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Kelt:………………..,</w:t>
      </w:r>
      <w:r w:rsidRPr="00284FEA">
        <w:rPr>
          <w:rFonts w:ascii="Arial" w:hAnsi="Arial" w:cs="Arial"/>
          <w:sz w:val="24"/>
          <w:szCs w:val="24"/>
        </w:rPr>
        <w:t xml:space="preserve"> 2022. ………………</w:t>
      </w:r>
      <w:r>
        <w:rPr>
          <w:rFonts w:ascii="Arial" w:hAnsi="Arial" w:cs="Arial"/>
          <w:sz w:val="24"/>
          <w:szCs w:val="24"/>
        </w:rPr>
        <w:t>………….</w:t>
      </w: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8B7D47" w:rsidRPr="00284FEA" w:rsidRDefault="008B7D47" w:rsidP="00D75FC6">
      <w:pPr>
        <w:spacing w:after="0" w:line="257" w:lineRule="auto"/>
        <w:jc w:val="both"/>
        <w:rPr>
          <w:rFonts w:ascii="Arial" w:hAnsi="Arial" w:cs="Arial"/>
          <w:sz w:val="24"/>
          <w:szCs w:val="24"/>
        </w:rPr>
      </w:pPr>
    </w:p>
    <w:p w:rsidR="008B7D47" w:rsidRPr="00284FEA" w:rsidRDefault="008B7D47" w:rsidP="00284F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________________________________</w:t>
      </w:r>
    </w:p>
    <w:p w:rsidR="008B7D47" w:rsidRPr="00334C8A" w:rsidRDefault="008B7D47" w:rsidP="00E910D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Pr="00284FEA">
        <w:rPr>
          <w:rFonts w:ascii="Arial" w:hAnsi="Arial" w:cs="Arial"/>
          <w:sz w:val="24"/>
          <w:szCs w:val="24"/>
        </w:rPr>
        <w:t>Jelentkező aláírás</w:t>
      </w:r>
    </w:p>
    <w:sectPr w:rsidR="008B7D47" w:rsidRPr="00334C8A" w:rsidSect="0081595A">
      <w:headerReference w:type="default" r:id="rId8"/>
      <w:footerReference w:type="default" r:id="rId9"/>
      <w:pgSz w:w="11906" w:h="16838"/>
      <w:pgMar w:top="284" w:right="1417" w:bottom="567" w:left="1417" w:header="283" w:footer="0" w:gutter="0"/>
      <w:pgNumType w:fmt="numberInDash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D47" w:rsidRDefault="008B7D47" w:rsidP="004B31AC">
      <w:pPr>
        <w:spacing w:after="0" w:line="240" w:lineRule="auto"/>
      </w:pPr>
      <w:r>
        <w:separator/>
      </w:r>
    </w:p>
  </w:endnote>
  <w:endnote w:type="continuationSeparator" w:id="0">
    <w:p w:rsidR="008B7D47" w:rsidRDefault="008B7D47" w:rsidP="004B3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unito">
    <w:altName w:val="Calibri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D47" w:rsidRDefault="008B7D47" w:rsidP="003056AE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D47" w:rsidRDefault="008B7D47" w:rsidP="004B31AC">
      <w:pPr>
        <w:spacing w:after="0" w:line="240" w:lineRule="auto"/>
      </w:pPr>
      <w:r>
        <w:separator/>
      </w:r>
    </w:p>
  </w:footnote>
  <w:footnote w:type="continuationSeparator" w:id="0">
    <w:p w:rsidR="008B7D47" w:rsidRDefault="008B7D47" w:rsidP="004B3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D47" w:rsidRDefault="008B7D47" w:rsidP="00E548E5">
    <w:pPr>
      <w:pStyle w:val="Header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övegdoboz 2" o:spid="_x0000_s2049" type="#_x0000_t202" style="position:absolute;margin-left:401.95pt;margin-top:6.65pt;width:97.8pt;height:21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" stroked="f" strokeweight=".5pt">
          <v:textbox>
            <w:txbxContent>
              <w:p w:rsidR="008B7D47" w:rsidRPr="00D40404" w:rsidRDefault="008B7D47" w:rsidP="00F72812">
                <w:pPr>
                  <w:pStyle w:val="ListParagraph"/>
                  <w:numPr>
                    <w:ilvl w:val="0"/>
                    <w:numId w:val="17"/>
                  </w:numPr>
                  <w:ind w:left="567" w:hanging="207"/>
                  <w:rPr>
                    <w:rFonts w:ascii="Arial" w:hAnsi="Arial" w:cs="Arial"/>
                    <w:sz w:val="24"/>
                  </w:rPr>
                </w:pPr>
                <w:r w:rsidRPr="00D40404">
                  <w:rPr>
                    <w:rFonts w:ascii="Arial" w:hAnsi="Arial" w:cs="Arial"/>
                    <w:sz w:val="24"/>
                  </w:rPr>
                  <w:t>melléklet</w:t>
                </w:r>
              </w:p>
            </w:txbxContent>
          </v:textbox>
        </v:shape>
      </w:pict>
    </w: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2050" type="#_x0000_t75" style="position:absolute;margin-left:-20.15pt;margin-top:-37.55pt;width:164.25pt;height:23.8pt;z-index:-251659264;visibility:visible;mso-position-horizontal-relative:margin;mso-position-vertical-relative:margin">
          <v:imagedata r:id="rId1" o:title="" croptop="21231f" cropbottom="21535f" cropright="370f"/>
          <w10:wrap type="square" anchorx="margin" anchory="margin"/>
        </v:shape>
      </w:pict>
    </w:r>
  </w:p>
  <w:p w:rsidR="008B7D47" w:rsidRPr="00797EB0" w:rsidRDefault="008B7D47" w:rsidP="00E548E5">
    <w:pPr>
      <w:pStyle w:val="Header"/>
      <w:rPr>
        <w:rFonts w:ascii="Nunito" w:hAnsi="Nunito"/>
      </w:rPr>
    </w:pPr>
    <w:r>
      <w:tab/>
    </w:r>
    <w:r>
      <w:tab/>
    </w:r>
  </w:p>
  <w:p w:rsidR="008B7D47" w:rsidRDefault="008B7D47" w:rsidP="0081595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ED0"/>
    <w:multiLevelType w:val="hybridMultilevel"/>
    <w:tmpl w:val="063686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53212"/>
    <w:multiLevelType w:val="hybridMultilevel"/>
    <w:tmpl w:val="FD54118E"/>
    <w:lvl w:ilvl="0" w:tplc="4DDAFD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AE4578"/>
    <w:multiLevelType w:val="hybridMultilevel"/>
    <w:tmpl w:val="D4BE3A7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9F4A1F"/>
    <w:multiLevelType w:val="hybridMultilevel"/>
    <w:tmpl w:val="08260A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9F0A27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C23210"/>
    <w:multiLevelType w:val="hybridMultilevel"/>
    <w:tmpl w:val="CBE23E7E"/>
    <w:lvl w:ilvl="0" w:tplc="040E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2E5698"/>
    <w:multiLevelType w:val="hybridMultilevel"/>
    <w:tmpl w:val="C972AE4A"/>
    <w:lvl w:ilvl="0" w:tplc="67DAA8F2">
      <w:numFmt w:val="decimalZero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A30BC0"/>
    <w:multiLevelType w:val="hybridMultilevel"/>
    <w:tmpl w:val="CDFA7B0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8E0124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DC62F2F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2272CF"/>
    <w:multiLevelType w:val="hybridMultilevel"/>
    <w:tmpl w:val="5CF2489C"/>
    <w:lvl w:ilvl="0" w:tplc="25966B0A">
      <w:start w:val="1"/>
      <w:numFmt w:val="decimal"/>
      <w:lvlText w:val="%1."/>
      <w:lvlJc w:val="left"/>
      <w:pPr>
        <w:ind w:left="723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1">
    <w:nsid w:val="34C120FA"/>
    <w:multiLevelType w:val="hybridMultilevel"/>
    <w:tmpl w:val="0EDA363C"/>
    <w:lvl w:ilvl="0" w:tplc="10EA4360">
      <w:numFmt w:val="decimalZero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6A6C5C"/>
    <w:multiLevelType w:val="hybridMultilevel"/>
    <w:tmpl w:val="B060CA6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A15317C"/>
    <w:multiLevelType w:val="hybridMultilevel"/>
    <w:tmpl w:val="8E1C3832"/>
    <w:lvl w:ilvl="0" w:tplc="BF12AB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78298A"/>
    <w:multiLevelType w:val="hybridMultilevel"/>
    <w:tmpl w:val="9BE661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1C5348"/>
    <w:multiLevelType w:val="hybridMultilevel"/>
    <w:tmpl w:val="72825534"/>
    <w:lvl w:ilvl="0" w:tplc="040E000D">
      <w:start w:val="1"/>
      <w:numFmt w:val="bullet"/>
      <w:lvlText w:val=""/>
      <w:lvlJc w:val="left"/>
      <w:pPr>
        <w:ind w:left="3615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8655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1"/>
  </w:num>
  <w:num w:numId="5">
    <w:abstractNumId w:val="13"/>
  </w:num>
  <w:num w:numId="6">
    <w:abstractNumId w:val="7"/>
  </w:num>
  <w:num w:numId="7">
    <w:abstractNumId w:val="10"/>
  </w:num>
  <w:num w:numId="8">
    <w:abstractNumId w:val="0"/>
  </w:num>
  <w:num w:numId="9">
    <w:abstractNumId w:val="6"/>
  </w:num>
  <w:num w:numId="10">
    <w:abstractNumId w:val="3"/>
  </w:num>
  <w:num w:numId="11">
    <w:abstractNumId w:val="2"/>
  </w:num>
  <w:num w:numId="12">
    <w:abstractNumId w:val="11"/>
  </w:num>
  <w:num w:numId="13">
    <w:abstractNumId w:val="4"/>
  </w:num>
  <w:num w:numId="14">
    <w:abstractNumId w:val="12"/>
  </w:num>
  <w:num w:numId="15">
    <w:abstractNumId w:val="8"/>
  </w:num>
  <w:num w:numId="16">
    <w:abstractNumId w:val="9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505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3547"/>
    <w:rsid w:val="00004A50"/>
    <w:rsid w:val="00013547"/>
    <w:rsid w:val="00067781"/>
    <w:rsid w:val="00086EC3"/>
    <w:rsid w:val="000B4C93"/>
    <w:rsid w:val="000C2241"/>
    <w:rsid w:val="000E4F9E"/>
    <w:rsid w:val="001555CD"/>
    <w:rsid w:val="00185ACB"/>
    <w:rsid w:val="0019076D"/>
    <w:rsid w:val="001B0B14"/>
    <w:rsid w:val="001B7424"/>
    <w:rsid w:val="001D0B3A"/>
    <w:rsid w:val="001E5964"/>
    <w:rsid w:val="00204CDF"/>
    <w:rsid w:val="00215799"/>
    <w:rsid w:val="00216790"/>
    <w:rsid w:val="0022755C"/>
    <w:rsid w:val="00231248"/>
    <w:rsid w:val="00252216"/>
    <w:rsid w:val="00284FEA"/>
    <w:rsid w:val="00292D0F"/>
    <w:rsid w:val="002A349B"/>
    <w:rsid w:val="002B1285"/>
    <w:rsid w:val="002B5AD8"/>
    <w:rsid w:val="002E08B9"/>
    <w:rsid w:val="002E2476"/>
    <w:rsid w:val="002E2DE7"/>
    <w:rsid w:val="002E4927"/>
    <w:rsid w:val="00303241"/>
    <w:rsid w:val="003056AE"/>
    <w:rsid w:val="00312F5E"/>
    <w:rsid w:val="00327DF0"/>
    <w:rsid w:val="00332F62"/>
    <w:rsid w:val="003336ED"/>
    <w:rsid w:val="00334C8A"/>
    <w:rsid w:val="00344037"/>
    <w:rsid w:val="003639E6"/>
    <w:rsid w:val="003A1EBB"/>
    <w:rsid w:val="003C14B9"/>
    <w:rsid w:val="003D00C0"/>
    <w:rsid w:val="003E219E"/>
    <w:rsid w:val="003F76F8"/>
    <w:rsid w:val="00407991"/>
    <w:rsid w:val="00422109"/>
    <w:rsid w:val="00445F90"/>
    <w:rsid w:val="0044670D"/>
    <w:rsid w:val="004507AA"/>
    <w:rsid w:val="00457FC0"/>
    <w:rsid w:val="004823DD"/>
    <w:rsid w:val="00483ED0"/>
    <w:rsid w:val="004A5019"/>
    <w:rsid w:val="004B31AC"/>
    <w:rsid w:val="004C46E8"/>
    <w:rsid w:val="004D1D5B"/>
    <w:rsid w:val="004F3012"/>
    <w:rsid w:val="00512FF7"/>
    <w:rsid w:val="00537BB2"/>
    <w:rsid w:val="00551BBA"/>
    <w:rsid w:val="00554468"/>
    <w:rsid w:val="005578D1"/>
    <w:rsid w:val="00574EB1"/>
    <w:rsid w:val="0058123A"/>
    <w:rsid w:val="005821DD"/>
    <w:rsid w:val="00591AE1"/>
    <w:rsid w:val="00593475"/>
    <w:rsid w:val="005A074D"/>
    <w:rsid w:val="005B256E"/>
    <w:rsid w:val="005D0F10"/>
    <w:rsid w:val="005F546C"/>
    <w:rsid w:val="00633659"/>
    <w:rsid w:val="00670C83"/>
    <w:rsid w:val="006745C6"/>
    <w:rsid w:val="006D2EE5"/>
    <w:rsid w:val="006D7CBF"/>
    <w:rsid w:val="00705489"/>
    <w:rsid w:val="007168B0"/>
    <w:rsid w:val="007579A5"/>
    <w:rsid w:val="00770E0C"/>
    <w:rsid w:val="00794BE7"/>
    <w:rsid w:val="00797EB0"/>
    <w:rsid w:val="007C04F5"/>
    <w:rsid w:val="007F2784"/>
    <w:rsid w:val="007F4028"/>
    <w:rsid w:val="00813984"/>
    <w:rsid w:val="0081595A"/>
    <w:rsid w:val="00816693"/>
    <w:rsid w:val="00825ED7"/>
    <w:rsid w:val="0082648E"/>
    <w:rsid w:val="00834F49"/>
    <w:rsid w:val="0083773E"/>
    <w:rsid w:val="008403EC"/>
    <w:rsid w:val="00873AE3"/>
    <w:rsid w:val="008746FC"/>
    <w:rsid w:val="008868F2"/>
    <w:rsid w:val="008876C4"/>
    <w:rsid w:val="008B6D9B"/>
    <w:rsid w:val="008B7D47"/>
    <w:rsid w:val="008D5E28"/>
    <w:rsid w:val="008E03DB"/>
    <w:rsid w:val="008E2320"/>
    <w:rsid w:val="008F7C9E"/>
    <w:rsid w:val="00904A60"/>
    <w:rsid w:val="009520DD"/>
    <w:rsid w:val="0096771E"/>
    <w:rsid w:val="009817B3"/>
    <w:rsid w:val="00A054D1"/>
    <w:rsid w:val="00A13271"/>
    <w:rsid w:val="00A13E88"/>
    <w:rsid w:val="00A17545"/>
    <w:rsid w:val="00A6007C"/>
    <w:rsid w:val="00A6013A"/>
    <w:rsid w:val="00A84032"/>
    <w:rsid w:val="00AA36D6"/>
    <w:rsid w:val="00AB2FF6"/>
    <w:rsid w:val="00AC0D4C"/>
    <w:rsid w:val="00AC2E15"/>
    <w:rsid w:val="00AE36ED"/>
    <w:rsid w:val="00B021B0"/>
    <w:rsid w:val="00B07724"/>
    <w:rsid w:val="00B74984"/>
    <w:rsid w:val="00B75CEC"/>
    <w:rsid w:val="00BA200B"/>
    <w:rsid w:val="00BB66F4"/>
    <w:rsid w:val="00BC2121"/>
    <w:rsid w:val="00BC2173"/>
    <w:rsid w:val="00BE6A30"/>
    <w:rsid w:val="00BE7855"/>
    <w:rsid w:val="00BF224E"/>
    <w:rsid w:val="00C1272E"/>
    <w:rsid w:val="00C426E0"/>
    <w:rsid w:val="00C645DE"/>
    <w:rsid w:val="00C7388E"/>
    <w:rsid w:val="00D40404"/>
    <w:rsid w:val="00D56EE1"/>
    <w:rsid w:val="00D5796E"/>
    <w:rsid w:val="00D75FC6"/>
    <w:rsid w:val="00DA0FF2"/>
    <w:rsid w:val="00DB26F5"/>
    <w:rsid w:val="00DD2E5E"/>
    <w:rsid w:val="00DE636D"/>
    <w:rsid w:val="00E14B49"/>
    <w:rsid w:val="00E23E43"/>
    <w:rsid w:val="00E37A8F"/>
    <w:rsid w:val="00E47B6D"/>
    <w:rsid w:val="00E548E5"/>
    <w:rsid w:val="00E77FF8"/>
    <w:rsid w:val="00E910DE"/>
    <w:rsid w:val="00EB3BFF"/>
    <w:rsid w:val="00EB62AE"/>
    <w:rsid w:val="00ED4040"/>
    <w:rsid w:val="00F06203"/>
    <w:rsid w:val="00F54F08"/>
    <w:rsid w:val="00F625CE"/>
    <w:rsid w:val="00F72812"/>
    <w:rsid w:val="00F72B7D"/>
    <w:rsid w:val="00F7620B"/>
    <w:rsid w:val="00FE2F0A"/>
    <w:rsid w:val="00FE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47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13547"/>
    <w:rPr>
      <w:lang w:eastAsia="en-US"/>
    </w:rPr>
  </w:style>
  <w:style w:type="paragraph" w:styleId="ListParagraph">
    <w:name w:val="List Paragraph"/>
    <w:aliases w:val="Számozott lista 1,Eszeri felsorolás,List Paragraph à moi,lista_2"/>
    <w:basedOn w:val="Normal"/>
    <w:link w:val="ListParagraphChar"/>
    <w:uiPriority w:val="99"/>
    <w:qFormat/>
    <w:rsid w:val="00013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B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31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B3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31AC"/>
    <w:rPr>
      <w:rFonts w:cs="Times New Roman"/>
    </w:rPr>
  </w:style>
  <w:style w:type="table" w:styleId="TableGrid">
    <w:name w:val="Table Grid"/>
    <w:basedOn w:val="TableNormal"/>
    <w:uiPriority w:val="99"/>
    <w:rsid w:val="00EB3B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D1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1D5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AC0D4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E08B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E08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08B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0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E08B9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rsid w:val="008E03DB"/>
    <w:pPr>
      <w:spacing w:after="120" w:line="48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E03DB"/>
    <w:rPr>
      <w:rFonts w:ascii="Times New Roman" w:hAnsi="Times New Roman" w:cs="Times New Roman"/>
      <w:sz w:val="24"/>
      <w:szCs w:val="24"/>
      <w:lang w:eastAsia="hu-HU"/>
    </w:rPr>
  </w:style>
  <w:style w:type="table" w:customStyle="1" w:styleId="PlainTable1">
    <w:name w:val="Plain Table 1"/>
    <w:uiPriority w:val="99"/>
    <w:rsid w:val="009817B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</w:style>
  <w:style w:type="table" w:customStyle="1" w:styleId="PlainTable3">
    <w:name w:val="Plain Table 3"/>
    <w:uiPriority w:val="99"/>
    <w:rsid w:val="00BB66F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  <w:caps/>
      </w:rPr>
      <w:tblPr/>
      <w:tcPr>
        <w:tcBorders>
          <w:top w:val="nil"/>
        </w:tcBorders>
      </w:tcPr>
    </w:tblStylePr>
    <w:tblStylePr w:type="firstCol">
      <w:rPr>
        <w:rFonts w:cs="Times New Roman"/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rFonts w:cs="Times New Roman"/>
        <w:b/>
        <w:bCs/>
        <w:caps/>
      </w:rPr>
      <w:tblPr/>
      <w:tcPr>
        <w:tcBorders>
          <w:left w:val="nil"/>
        </w:tcBorders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</w:style>
  <w:style w:type="character" w:customStyle="1" w:styleId="ListParagraphChar">
    <w:name w:val="List Paragraph Char"/>
    <w:aliases w:val="Számozott lista 1 Char,Eszeri felsorolás Char,List Paragraph à moi Char,lista_2 Char"/>
    <w:link w:val="ListParagraph"/>
    <w:uiPriority w:val="99"/>
    <w:locked/>
    <w:rsid w:val="00284F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sh.hu/kerdoivek/ac2020/adatkezelesi_tajekoztato_ac2000_osszeirok_toborzas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187</Words>
  <Characters>1295</Characters>
  <Application>Microsoft Office Outlook</Application>
  <DocSecurity>0</DocSecurity>
  <Lines>0</Lines>
  <Paragraphs>0</Paragraphs>
  <ScaleCrop>false</ScaleCrop>
  <Company>Központi Statisztikai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Ecseri Istvánné</dc:creator>
  <cp:keywords/>
  <dc:description/>
  <cp:lastModifiedBy>Kovács Orsolya</cp:lastModifiedBy>
  <cp:revision>17</cp:revision>
  <cp:lastPrinted>2014-10-15T07:21:00Z</cp:lastPrinted>
  <dcterms:created xsi:type="dcterms:W3CDTF">2022-07-04T07:37:00Z</dcterms:created>
  <dcterms:modified xsi:type="dcterms:W3CDTF">2022-07-19T11:00:00Z</dcterms:modified>
</cp:coreProperties>
</file>